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A52D" w14:textId="77777777" w:rsidR="004449D4" w:rsidRDefault="004449D4" w:rsidP="00862C6E">
      <w:pPr>
        <w:spacing w:line="312" w:lineRule="auto"/>
        <w:rPr>
          <w:rFonts w:ascii="Arial" w:hAnsi="Arial" w:cs="Arial"/>
          <w:b/>
          <w:color w:val="346271"/>
          <w:spacing w:val="10"/>
          <w:sz w:val="16"/>
          <w:szCs w:val="16"/>
        </w:rPr>
      </w:pPr>
    </w:p>
    <w:p w14:paraId="141280BF" w14:textId="77777777" w:rsidR="00862C6E" w:rsidRPr="0067790C" w:rsidRDefault="00862C6E" w:rsidP="00862C6E">
      <w:pPr>
        <w:spacing w:line="312" w:lineRule="auto"/>
        <w:rPr>
          <w:rFonts w:ascii="Arial" w:hAnsi="Arial" w:cs="Arial"/>
          <w:spacing w:val="10"/>
          <w:sz w:val="16"/>
          <w:szCs w:val="16"/>
        </w:rPr>
      </w:pPr>
    </w:p>
    <w:p w14:paraId="73193207" w14:textId="1A965595" w:rsidR="000C6849" w:rsidRPr="000C6849" w:rsidRDefault="000C6849" w:rsidP="000C6849">
      <w:pPr>
        <w:jc w:val="center"/>
        <w:rPr>
          <w:rFonts w:ascii="Albertus Medium" w:hAnsi="Albertus Medium" w:cs="Times New Roman"/>
          <w:b/>
          <w:sz w:val="28"/>
          <w:szCs w:val="28"/>
        </w:rPr>
      </w:pPr>
      <w:r w:rsidRPr="000C6849">
        <w:rPr>
          <w:rFonts w:ascii="Albertus Medium" w:hAnsi="Albertus Medium" w:cs="Times New Roman"/>
          <w:b/>
          <w:sz w:val="28"/>
          <w:szCs w:val="28"/>
        </w:rPr>
        <w:t>«DAV</w:t>
      </w:r>
      <w:r w:rsidRPr="000C6849">
        <w:rPr>
          <w:rFonts w:ascii="Calibri" w:hAnsi="Calibri" w:cs="Calibri"/>
          <w:b/>
          <w:sz w:val="28"/>
          <w:szCs w:val="28"/>
        </w:rPr>
        <w:t>Č</w:t>
      </w:r>
      <w:r w:rsidRPr="000C6849">
        <w:rPr>
          <w:rFonts w:ascii="Albertus Medium" w:hAnsi="Albertus Medium" w:cs="Calibri"/>
          <w:b/>
          <w:sz w:val="28"/>
          <w:szCs w:val="28"/>
        </w:rPr>
        <w:t>NI OBRA</w:t>
      </w:r>
      <w:r w:rsidRPr="000C6849">
        <w:rPr>
          <w:rFonts w:ascii="Calibri" w:hAnsi="Calibri" w:cs="Calibri"/>
          <w:b/>
          <w:sz w:val="28"/>
          <w:szCs w:val="28"/>
        </w:rPr>
        <w:t>Č</w:t>
      </w:r>
      <w:r w:rsidRPr="000C6849">
        <w:rPr>
          <w:rFonts w:ascii="Albertus Medium" w:hAnsi="Albertus Medium" w:cs="Calibri"/>
          <w:b/>
          <w:sz w:val="28"/>
          <w:szCs w:val="28"/>
        </w:rPr>
        <w:t>UN 2023</w:t>
      </w:r>
      <w:r w:rsidRPr="000C6849">
        <w:rPr>
          <w:rFonts w:ascii="Albertus Medium" w:hAnsi="Albertus Medium" w:cs="Times New Roman"/>
          <w:b/>
          <w:sz w:val="28"/>
          <w:szCs w:val="28"/>
        </w:rPr>
        <w:t>«</w:t>
      </w:r>
    </w:p>
    <w:p w14:paraId="28A1213E" w14:textId="77777777" w:rsidR="000C6849" w:rsidRPr="000C6849" w:rsidRDefault="000C6849" w:rsidP="000C6849">
      <w:pPr>
        <w:jc w:val="center"/>
        <w:rPr>
          <w:rFonts w:ascii="Albertus Medium" w:hAnsi="Albertus Medium" w:cs="Times New Roman"/>
          <w:b/>
          <w:sz w:val="28"/>
          <w:szCs w:val="28"/>
        </w:rPr>
      </w:pPr>
    </w:p>
    <w:p w14:paraId="0D967A2E" w14:textId="65B51EDD" w:rsidR="00B24600" w:rsidRPr="00BD6884" w:rsidRDefault="00B24600" w:rsidP="000C6849">
      <w:pPr>
        <w:jc w:val="both"/>
        <w:rPr>
          <w:rFonts w:ascii="Albertus MT" w:hAnsi="Albertus MT" w:cs="Calibri"/>
          <w:bCs/>
        </w:rPr>
      </w:pPr>
      <w:r w:rsidRPr="00BD6884">
        <w:rPr>
          <w:rFonts w:ascii="Albertus MT" w:hAnsi="Albertus MT" w:cs="Times New Roman"/>
          <w:bCs/>
        </w:rPr>
        <w:t>Dav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ni zavezanci</w:t>
      </w:r>
      <w:r w:rsidR="00BD6884" w:rsidRPr="00BD6884">
        <w:rPr>
          <w:rFonts w:ascii="Albertus MT" w:hAnsi="Albertus MT" w:cs="Calibri"/>
          <w:bCs/>
        </w:rPr>
        <w:t xml:space="preserve"> morajo najkasneje do 31.3.2024</w:t>
      </w:r>
      <w:r w:rsidRPr="00BD6884">
        <w:rPr>
          <w:rFonts w:ascii="Albertus MT" w:hAnsi="Albertus MT" w:cs="Calibri"/>
          <w:bCs/>
        </w:rPr>
        <w:t xml:space="preserve"> pripraviti obra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un davka od dohodkov pravnih oseb in obra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un davka od dohodkov iz dejavnosti za leto 2023.</w:t>
      </w:r>
    </w:p>
    <w:p w14:paraId="226E7D5E" w14:textId="77777777" w:rsidR="00BD6884" w:rsidRPr="00BD6884" w:rsidRDefault="00BD6884" w:rsidP="000C6849">
      <w:pPr>
        <w:jc w:val="both"/>
        <w:rPr>
          <w:rFonts w:ascii="Albertus MT" w:hAnsi="Albertus MT" w:cs="Calibri"/>
          <w:bCs/>
        </w:rPr>
      </w:pPr>
    </w:p>
    <w:p w14:paraId="2F633144" w14:textId="7ED2C348" w:rsidR="00B24600" w:rsidRDefault="00BD6884" w:rsidP="000C6849">
      <w:pPr>
        <w:jc w:val="both"/>
        <w:rPr>
          <w:rFonts w:ascii="Albertus MT" w:hAnsi="Albertus MT" w:cs="Times New Roman"/>
        </w:rPr>
      </w:pPr>
      <w:r w:rsidRPr="00BD6884">
        <w:rPr>
          <w:rFonts w:ascii="Albertus MT" w:hAnsi="Albertus MT" w:cs="Times New Roman"/>
        </w:rPr>
        <w:t>V tam namen</w:t>
      </w:r>
      <w:r>
        <w:rPr>
          <w:rFonts w:ascii="Albertus MT" w:hAnsi="Albertus MT" w:cs="Times New Roman"/>
        </w:rPr>
        <w:t xml:space="preserve"> vas vljudno vabimo na</w:t>
      </w:r>
      <w:r w:rsidR="00B24600" w:rsidRPr="00BD6884">
        <w:rPr>
          <w:rFonts w:ascii="Albertus MT" w:hAnsi="Albertus MT" w:cs="Times New Roman"/>
        </w:rPr>
        <w:t xml:space="preserve"> </w:t>
      </w:r>
      <w:r w:rsidR="00B24600" w:rsidRPr="00BD6884">
        <w:rPr>
          <w:rFonts w:ascii="Albertus MT" w:hAnsi="Albertus MT" w:cs="Times New Roman"/>
          <w:b/>
          <w:bCs/>
        </w:rPr>
        <w:t>brezpla</w:t>
      </w:r>
      <w:r w:rsidR="00B24600" w:rsidRPr="00BD6884">
        <w:rPr>
          <w:rFonts w:ascii="Calibri" w:hAnsi="Calibri" w:cs="Calibri"/>
          <w:b/>
          <w:bCs/>
        </w:rPr>
        <w:t>č</w:t>
      </w:r>
      <w:r w:rsidR="00B24600" w:rsidRPr="00BD6884">
        <w:rPr>
          <w:rFonts w:ascii="Albertus MT" w:hAnsi="Albertus MT" w:cs="Calibri"/>
          <w:b/>
          <w:bCs/>
        </w:rPr>
        <w:t>n</w:t>
      </w:r>
      <w:r>
        <w:rPr>
          <w:rFonts w:ascii="Albertus MT" w:hAnsi="Albertus MT" w:cs="Calibri"/>
          <w:b/>
          <w:bCs/>
        </w:rPr>
        <w:t>o</w:t>
      </w:r>
      <w:r w:rsidR="00B24600" w:rsidRPr="00BD6884">
        <w:rPr>
          <w:rFonts w:ascii="Albertus MT" w:hAnsi="Albertus MT" w:cs="Times New Roman"/>
          <w:b/>
          <w:bCs/>
        </w:rPr>
        <w:t xml:space="preserve"> </w:t>
      </w:r>
      <w:r w:rsidR="00B24600" w:rsidRPr="00BD6884">
        <w:rPr>
          <w:rFonts w:ascii="Albertus MT" w:hAnsi="Albertus MT" w:cs="Times New Roman"/>
        </w:rPr>
        <w:t>delavnic</w:t>
      </w:r>
      <w:r>
        <w:rPr>
          <w:rFonts w:ascii="Albertus MT" w:hAnsi="Albertus MT" w:cs="Times New Roman"/>
        </w:rPr>
        <w:t>o</w:t>
      </w:r>
      <w:r w:rsidR="00B24600" w:rsidRPr="00BD6884">
        <w:rPr>
          <w:rFonts w:ascii="Albertus MT" w:hAnsi="Albertus MT" w:cs="Times New Roman"/>
        </w:rPr>
        <w:t xml:space="preserve"> na temo</w:t>
      </w:r>
      <w:r w:rsidR="00B24600" w:rsidRPr="00BD6884">
        <w:rPr>
          <w:rFonts w:ascii="Albertus MT" w:hAnsi="Albertus MT" w:cs="Times New Roman"/>
          <w:b/>
          <w:bCs/>
        </w:rPr>
        <w:t xml:space="preserve"> »Dav</w:t>
      </w:r>
      <w:r w:rsidR="00B24600" w:rsidRPr="00BD6884">
        <w:rPr>
          <w:rFonts w:ascii="Calibri" w:hAnsi="Calibri" w:cs="Calibri"/>
          <w:b/>
          <w:bCs/>
        </w:rPr>
        <w:t>č</w:t>
      </w:r>
      <w:r w:rsidR="00B24600" w:rsidRPr="00BD6884">
        <w:rPr>
          <w:rFonts w:ascii="Albertus MT" w:hAnsi="Albertus MT" w:cs="Calibri"/>
          <w:b/>
          <w:bCs/>
        </w:rPr>
        <w:t>ni obra</w:t>
      </w:r>
      <w:r w:rsidR="00B24600" w:rsidRPr="00BD6884">
        <w:rPr>
          <w:rFonts w:ascii="Calibri" w:hAnsi="Calibri" w:cs="Calibri"/>
          <w:b/>
          <w:bCs/>
        </w:rPr>
        <w:t>č</w:t>
      </w:r>
      <w:r w:rsidR="00B24600" w:rsidRPr="00BD6884">
        <w:rPr>
          <w:rFonts w:ascii="Albertus MT" w:hAnsi="Albertus MT" w:cs="Calibri"/>
          <w:b/>
          <w:bCs/>
        </w:rPr>
        <w:t>un 2023</w:t>
      </w:r>
      <w:r w:rsidR="00B24600" w:rsidRPr="00BD6884">
        <w:rPr>
          <w:rFonts w:ascii="Albertus MT" w:hAnsi="Albertus MT" w:cs="Times New Roman"/>
          <w:b/>
          <w:bCs/>
        </w:rPr>
        <w:t xml:space="preserve">«, </w:t>
      </w:r>
      <w:r w:rsidR="00B24600" w:rsidRPr="00BD6884">
        <w:rPr>
          <w:rFonts w:ascii="Albertus MT" w:hAnsi="Albertus MT" w:cs="Times New Roman"/>
        </w:rPr>
        <w:t xml:space="preserve">ki bo potekala v </w:t>
      </w:r>
      <w:r w:rsidR="00B24600" w:rsidRPr="00BD6884">
        <w:rPr>
          <w:rFonts w:ascii="Calibri" w:hAnsi="Calibri" w:cs="Calibri"/>
          <w:b/>
          <w:bCs/>
        </w:rPr>
        <w:t>č</w:t>
      </w:r>
      <w:r w:rsidR="00B24600" w:rsidRPr="00BD6884">
        <w:rPr>
          <w:rFonts w:ascii="Albertus MT" w:hAnsi="Albertus MT" w:cs="Calibri"/>
          <w:b/>
          <w:bCs/>
        </w:rPr>
        <w:t>etrtek,</w:t>
      </w:r>
      <w:r w:rsidR="00B24600" w:rsidRPr="00BD6884">
        <w:rPr>
          <w:rFonts w:ascii="Albertus MT" w:hAnsi="Albertus MT" w:cs="Times New Roman"/>
          <w:b/>
          <w:bCs/>
        </w:rPr>
        <w:t xml:space="preserve"> 1. FEBRUARJA 2024 ob 10.</w:t>
      </w:r>
      <w:r>
        <w:rPr>
          <w:rFonts w:ascii="Albertus MT" w:hAnsi="Albertus MT" w:cs="Times New Roman"/>
          <w:b/>
          <w:bCs/>
        </w:rPr>
        <w:t xml:space="preserve">00 </w:t>
      </w:r>
      <w:r w:rsidR="00B24600" w:rsidRPr="00BD6884">
        <w:rPr>
          <w:rFonts w:ascii="Albertus MT" w:hAnsi="Albertus MT" w:cs="Times New Roman"/>
          <w:b/>
          <w:bCs/>
        </w:rPr>
        <w:t>uri</w:t>
      </w:r>
      <w:r w:rsidR="00B24600" w:rsidRPr="00BD6884">
        <w:rPr>
          <w:rFonts w:ascii="Albertus MT" w:hAnsi="Albertus MT" w:cs="Times New Roman"/>
        </w:rPr>
        <w:t xml:space="preserve"> prek </w:t>
      </w:r>
      <w:r w:rsidRPr="00BD6884">
        <w:rPr>
          <w:rFonts w:ascii="Albertus MT" w:hAnsi="Albertus MT" w:cs="Times New Roman"/>
        </w:rPr>
        <w:t xml:space="preserve">spletne </w:t>
      </w:r>
      <w:r w:rsidR="00B24600" w:rsidRPr="00BD6884">
        <w:rPr>
          <w:rFonts w:ascii="Albertus MT" w:hAnsi="Albertus MT" w:cs="Times New Roman"/>
        </w:rPr>
        <w:t>aplikacij</w:t>
      </w:r>
      <w:r>
        <w:rPr>
          <w:rFonts w:ascii="Albertus MT" w:hAnsi="Albertus MT" w:cs="Times New Roman"/>
        </w:rPr>
        <w:t>e ZOOM.</w:t>
      </w:r>
    </w:p>
    <w:p w14:paraId="01E649D0" w14:textId="77777777" w:rsidR="00BD6884" w:rsidRPr="00BD6884" w:rsidRDefault="00BD6884" w:rsidP="000C6849">
      <w:pPr>
        <w:jc w:val="both"/>
        <w:rPr>
          <w:rFonts w:ascii="Albertus MT" w:hAnsi="Albertus MT" w:cs="Calibri"/>
          <w:bCs/>
        </w:rPr>
      </w:pPr>
    </w:p>
    <w:p w14:paraId="60093D03" w14:textId="3676FB61" w:rsidR="00C462FE" w:rsidRDefault="00C462FE" w:rsidP="000C6849">
      <w:pPr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Times New Roman"/>
          <w:b/>
        </w:rPr>
        <w:t>Program delavnice:</w:t>
      </w:r>
    </w:p>
    <w:p w14:paraId="75F4E37E" w14:textId="77777777" w:rsidR="00BD6884" w:rsidRPr="00BD6884" w:rsidRDefault="00BD6884" w:rsidP="000C6849">
      <w:pPr>
        <w:jc w:val="both"/>
        <w:rPr>
          <w:rFonts w:ascii="Albertus MT" w:hAnsi="Albertus MT" w:cs="Times New Roman"/>
          <w:b/>
        </w:rPr>
      </w:pPr>
    </w:p>
    <w:p w14:paraId="01265B07" w14:textId="71F0CA38" w:rsidR="00C462FE" w:rsidRPr="00BD6884" w:rsidRDefault="00C462FE" w:rsidP="00C462FE">
      <w:pPr>
        <w:pStyle w:val="Odstavekseznama"/>
        <w:numPr>
          <w:ilvl w:val="0"/>
          <w:numId w:val="2"/>
        </w:numPr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Times New Roman"/>
          <w:bCs/>
        </w:rPr>
        <w:t>Splošno o pripravi in oddaji dav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nega obra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una</w:t>
      </w:r>
    </w:p>
    <w:p w14:paraId="0D4F18DF" w14:textId="57CC25FE" w:rsidR="00C462FE" w:rsidRPr="00BD6884" w:rsidRDefault="00C462FE" w:rsidP="00C462FE">
      <w:pPr>
        <w:pStyle w:val="Odstavekseznama"/>
        <w:numPr>
          <w:ilvl w:val="0"/>
          <w:numId w:val="2"/>
        </w:numPr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Calibri"/>
          <w:bCs/>
        </w:rPr>
        <w:t>Dav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no priznani/nepriznani prihodki in odhodki</w:t>
      </w:r>
    </w:p>
    <w:p w14:paraId="514466E6" w14:textId="645E0B08" w:rsidR="00C462FE" w:rsidRPr="00BD6884" w:rsidRDefault="00C462FE" w:rsidP="00C462FE">
      <w:pPr>
        <w:pStyle w:val="Odstavekseznama"/>
        <w:numPr>
          <w:ilvl w:val="0"/>
          <w:numId w:val="2"/>
        </w:numPr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Calibri"/>
          <w:bCs/>
        </w:rPr>
        <w:t>Dav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na obravnava rezervacij, slabitev in odpisov</w:t>
      </w:r>
    </w:p>
    <w:p w14:paraId="792EEB75" w14:textId="15BF3ABF" w:rsidR="00C462FE" w:rsidRPr="00BD6884" w:rsidRDefault="00C462FE" w:rsidP="00C462FE">
      <w:pPr>
        <w:pStyle w:val="Odstavekseznama"/>
        <w:numPr>
          <w:ilvl w:val="0"/>
          <w:numId w:val="2"/>
        </w:numPr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Calibri"/>
          <w:bCs/>
        </w:rPr>
        <w:t>Amortizacija</w:t>
      </w:r>
    </w:p>
    <w:p w14:paraId="39BF9B24" w14:textId="7CFDFB8F" w:rsidR="00C462FE" w:rsidRPr="00BD6884" w:rsidRDefault="00C462FE" w:rsidP="00C462FE">
      <w:pPr>
        <w:pStyle w:val="Odstavekseznama"/>
        <w:numPr>
          <w:ilvl w:val="0"/>
          <w:numId w:val="2"/>
        </w:numPr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Calibri"/>
          <w:bCs/>
        </w:rPr>
        <w:t>Pla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e in druga izpla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ila v zvezi z zaposlitvijo</w:t>
      </w:r>
    </w:p>
    <w:p w14:paraId="7E4B4B5B" w14:textId="4D770F3F" w:rsidR="00C462FE" w:rsidRPr="00BD6884" w:rsidRDefault="00C462FE" w:rsidP="00C462FE">
      <w:pPr>
        <w:pStyle w:val="Odstavekseznama"/>
        <w:numPr>
          <w:ilvl w:val="0"/>
          <w:numId w:val="2"/>
        </w:numPr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Calibri"/>
          <w:bCs/>
        </w:rPr>
        <w:t>Poslovanje s povezanimi osebami</w:t>
      </w:r>
    </w:p>
    <w:p w14:paraId="2D9CD9C8" w14:textId="3B97F131" w:rsidR="00C462FE" w:rsidRPr="00BD6884" w:rsidRDefault="00C462FE" w:rsidP="00C462FE">
      <w:pPr>
        <w:pStyle w:val="Odstavekseznama"/>
        <w:numPr>
          <w:ilvl w:val="0"/>
          <w:numId w:val="2"/>
        </w:numPr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Calibri"/>
          <w:bCs/>
        </w:rPr>
        <w:t>Dav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ne olajšave</w:t>
      </w:r>
    </w:p>
    <w:p w14:paraId="33FAEDC8" w14:textId="11019AE2" w:rsidR="00C462FE" w:rsidRPr="00BD6884" w:rsidRDefault="00C462FE" w:rsidP="00C462FE">
      <w:pPr>
        <w:pStyle w:val="Odstavekseznama"/>
        <w:numPr>
          <w:ilvl w:val="0"/>
          <w:numId w:val="2"/>
        </w:numPr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Calibri"/>
          <w:bCs/>
        </w:rPr>
        <w:t>Posebnosti v dav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nem obra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 xml:space="preserve">unu </w:t>
      </w:r>
      <w:proofErr w:type="spellStart"/>
      <w:r w:rsidRPr="00BD6884">
        <w:rPr>
          <w:rFonts w:ascii="Albertus MT" w:hAnsi="Albertus MT" w:cs="Calibri"/>
          <w:bCs/>
        </w:rPr>
        <w:t>normirancev</w:t>
      </w:r>
      <w:proofErr w:type="spellEnd"/>
    </w:p>
    <w:p w14:paraId="57560A98" w14:textId="675A34C3" w:rsidR="00C462FE" w:rsidRPr="00BD6884" w:rsidRDefault="00C462FE" w:rsidP="00C462FE">
      <w:pPr>
        <w:pStyle w:val="Odstavekseznama"/>
        <w:numPr>
          <w:ilvl w:val="0"/>
          <w:numId w:val="2"/>
        </w:numPr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Calibri"/>
          <w:bCs/>
        </w:rPr>
        <w:t>Omejitev olajšav in efektivna obdav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itev</w:t>
      </w:r>
    </w:p>
    <w:p w14:paraId="45350D1C" w14:textId="6DDFE2BF" w:rsidR="00C462FE" w:rsidRPr="00BD6884" w:rsidRDefault="00C462FE" w:rsidP="00C462FE">
      <w:pPr>
        <w:pStyle w:val="Odstavekseznama"/>
        <w:numPr>
          <w:ilvl w:val="0"/>
          <w:numId w:val="2"/>
        </w:numPr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Calibri"/>
          <w:bCs/>
        </w:rPr>
        <w:t>Vpliv interventne zakonodaje in dav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ni obra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un</w:t>
      </w:r>
    </w:p>
    <w:p w14:paraId="4F543782" w14:textId="0062F2F8" w:rsidR="00C462FE" w:rsidRPr="00BD6884" w:rsidRDefault="00C462FE" w:rsidP="00C462FE">
      <w:pPr>
        <w:pStyle w:val="Odstavekseznama"/>
        <w:numPr>
          <w:ilvl w:val="0"/>
          <w:numId w:val="2"/>
        </w:numPr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Calibri"/>
          <w:bCs/>
        </w:rPr>
        <w:t>Minimalna pla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a v letu 2024</w:t>
      </w:r>
    </w:p>
    <w:p w14:paraId="4D5F0714" w14:textId="54B81DEC" w:rsidR="00C462FE" w:rsidRPr="00BD6884" w:rsidRDefault="00C462FE" w:rsidP="00C462FE">
      <w:pPr>
        <w:pStyle w:val="Odstavekseznama"/>
        <w:numPr>
          <w:ilvl w:val="0"/>
          <w:numId w:val="2"/>
        </w:numPr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Calibri"/>
          <w:bCs/>
        </w:rPr>
        <w:t>Spremembe ZDR-1</w:t>
      </w:r>
    </w:p>
    <w:p w14:paraId="41318EAE" w14:textId="5AC80BA0" w:rsidR="00C462FE" w:rsidRPr="00BD6884" w:rsidRDefault="00C462FE" w:rsidP="00C462FE">
      <w:pPr>
        <w:pStyle w:val="Odstavekseznama"/>
        <w:numPr>
          <w:ilvl w:val="0"/>
          <w:numId w:val="2"/>
        </w:numPr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Calibri"/>
          <w:bCs/>
        </w:rPr>
        <w:t>osnova za obra</w:t>
      </w:r>
      <w:r w:rsidRPr="00BD6884">
        <w:rPr>
          <w:rFonts w:ascii="Calibri" w:hAnsi="Calibri" w:cs="Calibri"/>
          <w:bCs/>
        </w:rPr>
        <w:t>č</w:t>
      </w:r>
      <w:r w:rsidRPr="00BD6884">
        <w:rPr>
          <w:rFonts w:ascii="Albertus MT" w:hAnsi="Albertus MT" w:cs="Calibri"/>
          <w:bCs/>
        </w:rPr>
        <w:t>un prispevkov napotenih delavcev</w:t>
      </w:r>
    </w:p>
    <w:p w14:paraId="1BDD565A" w14:textId="004EA046" w:rsidR="00C462FE" w:rsidRPr="00BD6884" w:rsidRDefault="00C462FE" w:rsidP="00C462FE">
      <w:pPr>
        <w:pStyle w:val="Odstavekseznama"/>
        <w:numPr>
          <w:ilvl w:val="0"/>
          <w:numId w:val="2"/>
        </w:numPr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Calibri"/>
          <w:bCs/>
        </w:rPr>
        <w:t>bolniška odsotnost v breme delodajalca</w:t>
      </w:r>
    </w:p>
    <w:p w14:paraId="0D2D4ABE" w14:textId="118688B3" w:rsidR="00C462FE" w:rsidRPr="00BD6884" w:rsidRDefault="00C462FE" w:rsidP="00C462FE">
      <w:pPr>
        <w:pStyle w:val="Odstavekseznama"/>
        <w:numPr>
          <w:ilvl w:val="0"/>
          <w:numId w:val="2"/>
        </w:numPr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Calibri"/>
          <w:bCs/>
        </w:rPr>
        <w:t>obvezni zdravstveni prispevek</w:t>
      </w:r>
    </w:p>
    <w:p w14:paraId="7F51670F" w14:textId="77777777" w:rsidR="002925DD" w:rsidRPr="00BD6884" w:rsidRDefault="002925DD" w:rsidP="000C6849">
      <w:pPr>
        <w:jc w:val="both"/>
        <w:rPr>
          <w:rFonts w:ascii="Albertus MT" w:hAnsi="Albertus MT" w:cs="Times New Roman"/>
          <w:b/>
        </w:rPr>
      </w:pPr>
    </w:p>
    <w:p w14:paraId="2591436A" w14:textId="0836C44C" w:rsidR="000C6849" w:rsidRPr="00BD6884" w:rsidRDefault="000C6849" w:rsidP="000C6849">
      <w:pPr>
        <w:jc w:val="both"/>
        <w:rPr>
          <w:rFonts w:ascii="Albertus MT" w:hAnsi="Albertus MT" w:cs="Times New Roman"/>
          <w:bCs/>
        </w:rPr>
      </w:pPr>
      <w:r w:rsidRPr="00BD6884">
        <w:rPr>
          <w:rFonts w:ascii="Albertus MT" w:hAnsi="Albertus MT" w:cs="Times New Roman"/>
          <w:b/>
        </w:rPr>
        <w:t>Kdaj:</w:t>
      </w:r>
      <w:r w:rsidRPr="00BD6884">
        <w:rPr>
          <w:rFonts w:ascii="Albertus MT" w:hAnsi="Albertus MT" w:cs="Times New Roman"/>
          <w:bCs/>
        </w:rPr>
        <w:t xml:space="preserve"> </w:t>
      </w:r>
      <w:r w:rsidR="00BD6884" w:rsidRPr="00BD6884">
        <w:rPr>
          <w:rFonts w:ascii="Calibri" w:hAnsi="Calibri" w:cs="Calibri"/>
          <w:bCs/>
        </w:rPr>
        <w:t>Č</w:t>
      </w:r>
      <w:r w:rsidR="00BD6884" w:rsidRPr="00BD6884">
        <w:rPr>
          <w:rFonts w:ascii="Albertus MT" w:hAnsi="Albertus MT" w:cs="Calibri"/>
          <w:bCs/>
        </w:rPr>
        <w:t xml:space="preserve">ETRTEK, </w:t>
      </w:r>
      <w:r w:rsidR="00C462FE" w:rsidRPr="00BD6884">
        <w:rPr>
          <w:rFonts w:ascii="Albertus MT" w:hAnsi="Albertus MT" w:cs="Times New Roman"/>
          <w:bCs/>
        </w:rPr>
        <w:t>1.2.2024</w:t>
      </w:r>
      <w:r w:rsidRPr="00BD6884">
        <w:rPr>
          <w:rFonts w:ascii="Albertus MT" w:hAnsi="Albertus MT" w:cs="Times New Roman"/>
          <w:bCs/>
        </w:rPr>
        <w:t xml:space="preserve"> od 10.0</w:t>
      </w:r>
      <w:r w:rsidR="00C462FE" w:rsidRPr="00BD6884">
        <w:rPr>
          <w:rFonts w:ascii="Albertus MT" w:hAnsi="Albertus MT" w:cs="Times New Roman"/>
          <w:bCs/>
        </w:rPr>
        <w:t>0</w:t>
      </w:r>
      <w:r w:rsidR="004626FA" w:rsidRPr="00BD6884">
        <w:rPr>
          <w:rFonts w:ascii="Albertus MT" w:hAnsi="Albertus MT" w:cs="Times New Roman"/>
          <w:bCs/>
        </w:rPr>
        <w:t xml:space="preserve"> </w:t>
      </w:r>
      <w:r w:rsidR="00C462FE" w:rsidRPr="00BD6884">
        <w:rPr>
          <w:rFonts w:ascii="Albertus MT" w:hAnsi="Albertus MT" w:cs="Times New Roman"/>
          <w:bCs/>
        </w:rPr>
        <w:t>-</w:t>
      </w:r>
      <w:r w:rsidR="004626FA" w:rsidRPr="00BD6884">
        <w:rPr>
          <w:rFonts w:ascii="Albertus MT" w:hAnsi="Albertus MT" w:cs="Times New Roman"/>
          <w:bCs/>
        </w:rPr>
        <w:t xml:space="preserve"> 12.15</w:t>
      </w:r>
      <w:r w:rsidRPr="00BD6884">
        <w:rPr>
          <w:rFonts w:ascii="Albertus MT" w:hAnsi="Albertus MT" w:cs="Times New Roman"/>
          <w:bCs/>
        </w:rPr>
        <w:t xml:space="preserve"> </w:t>
      </w:r>
      <w:r w:rsidR="00BD6884">
        <w:rPr>
          <w:rFonts w:ascii="Albertus MT" w:hAnsi="Albertus MT" w:cs="Times New Roman"/>
          <w:bCs/>
        </w:rPr>
        <w:t>ure.</w:t>
      </w:r>
    </w:p>
    <w:p w14:paraId="50D4100D" w14:textId="77777777" w:rsidR="000C6849" w:rsidRPr="00BD6884" w:rsidRDefault="000C6849" w:rsidP="000C6849">
      <w:pPr>
        <w:jc w:val="both"/>
        <w:rPr>
          <w:rFonts w:ascii="Albertus MT" w:hAnsi="Albertus MT" w:cs="Times New Roman"/>
          <w:bCs/>
        </w:rPr>
      </w:pPr>
    </w:p>
    <w:p w14:paraId="727894B1" w14:textId="381544F1" w:rsidR="000C6849" w:rsidRPr="00BD6884" w:rsidRDefault="000C6849" w:rsidP="000C6849">
      <w:pPr>
        <w:jc w:val="both"/>
        <w:rPr>
          <w:rFonts w:ascii="Albertus MT" w:hAnsi="Albertus MT" w:cs="Times New Roman"/>
          <w:bCs/>
        </w:rPr>
      </w:pPr>
      <w:r w:rsidRPr="00BD6884">
        <w:rPr>
          <w:rFonts w:ascii="Albertus MT" w:hAnsi="Albertus MT" w:cs="Times New Roman"/>
          <w:b/>
        </w:rPr>
        <w:t xml:space="preserve">Kje:  </w:t>
      </w:r>
      <w:r w:rsidRPr="00BD6884">
        <w:rPr>
          <w:rFonts w:ascii="Albertus MT" w:hAnsi="Albertus MT" w:cs="Times New Roman"/>
          <w:bCs/>
        </w:rPr>
        <w:t>prek spletne aplikacije ZOOM.</w:t>
      </w:r>
    </w:p>
    <w:p w14:paraId="16ED3F91" w14:textId="77777777" w:rsidR="000C6849" w:rsidRPr="00BD6884" w:rsidRDefault="000C6849" w:rsidP="000C6849">
      <w:pPr>
        <w:jc w:val="both"/>
        <w:rPr>
          <w:rFonts w:ascii="Albertus MT" w:hAnsi="Albertus MT" w:cs="Times New Roman"/>
          <w:bCs/>
        </w:rPr>
      </w:pPr>
    </w:p>
    <w:p w14:paraId="26AC5B7E" w14:textId="10B4909A" w:rsidR="000C6849" w:rsidRPr="00BD6884" w:rsidRDefault="000C6849" w:rsidP="000C6849">
      <w:pPr>
        <w:jc w:val="both"/>
        <w:rPr>
          <w:rFonts w:ascii="Albertus MT" w:hAnsi="Albertus MT" w:cs="Times New Roman"/>
        </w:rPr>
      </w:pPr>
      <w:r w:rsidRPr="00BD6884">
        <w:rPr>
          <w:rFonts w:ascii="Albertus MT" w:hAnsi="Albertus MT" w:cs="Times New Roman"/>
          <w:b/>
        </w:rPr>
        <w:t xml:space="preserve">Prijave: </w:t>
      </w:r>
      <w:r w:rsidRPr="00BD6884">
        <w:rPr>
          <w:rFonts w:ascii="Albertus MT" w:hAnsi="Albertus MT" w:cs="Times New Roman"/>
          <w:bCs/>
        </w:rPr>
        <w:t xml:space="preserve">prijave </w:t>
      </w:r>
      <w:r w:rsidRPr="00BD6884">
        <w:rPr>
          <w:rFonts w:ascii="Albertus MT" w:hAnsi="Albertus MT" w:cs="Times New Roman"/>
        </w:rPr>
        <w:t xml:space="preserve">zbiramo do </w:t>
      </w:r>
      <w:r w:rsidR="001A5D54" w:rsidRPr="00BD6884">
        <w:rPr>
          <w:rFonts w:ascii="Albertus MT" w:hAnsi="Albertus MT" w:cs="Times New Roman"/>
        </w:rPr>
        <w:t>torka</w:t>
      </w:r>
      <w:r w:rsidR="004626FA" w:rsidRPr="00BD6884">
        <w:rPr>
          <w:rFonts w:ascii="Albertus MT" w:hAnsi="Albertus MT" w:cs="Times New Roman"/>
        </w:rPr>
        <w:t>, 3</w:t>
      </w:r>
      <w:r w:rsidR="001A5D54" w:rsidRPr="00BD6884">
        <w:rPr>
          <w:rFonts w:ascii="Albertus MT" w:hAnsi="Albertus MT" w:cs="Times New Roman"/>
        </w:rPr>
        <w:t>0</w:t>
      </w:r>
      <w:r w:rsidR="004626FA" w:rsidRPr="00BD6884">
        <w:rPr>
          <w:rFonts w:ascii="Albertus MT" w:hAnsi="Albertus MT" w:cs="Times New Roman"/>
        </w:rPr>
        <w:t>.1.2024.</w:t>
      </w:r>
      <w:r w:rsidR="00265A68">
        <w:rPr>
          <w:rFonts w:ascii="Albertus MT" w:hAnsi="Albertus MT" w:cs="Times New Roman"/>
        </w:rPr>
        <w:t xml:space="preserve"> </w:t>
      </w:r>
      <w:r w:rsidRPr="00BD6884">
        <w:rPr>
          <w:rFonts w:ascii="Albertus MT" w:hAnsi="Albertus MT" w:cs="Times New Roman"/>
        </w:rPr>
        <w:t>Za udeležbo na spletni delavnici je potrebna predhodna prijava preko prijavnega obrazca. Posredovati morate tisti mail, s katerim boste vstopili v spletno delavnico. Dan pred dogodkom boste prejeli povezavo</w:t>
      </w:r>
      <w:r w:rsidR="001A5D54" w:rsidRPr="00BD6884">
        <w:rPr>
          <w:rFonts w:ascii="Albertus MT" w:hAnsi="Albertus MT" w:cs="Times New Roman"/>
        </w:rPr>
        <w:t xml:space="preserve">, s katero se boste prijavili na </w:t>
      </w:r>
      <w:r w:rsidRPr="00BD6884">
        <w:rPr>
          <w:rFonts w:ascii="Albertus MT" w:hAnsi="Albertus MT" w:cs="Times New Roman"/>
        </w:rPr>
        <w:t>delavnico.</w:t>
      </w:r>
    </w:p>
    <w:p w14:paraId="14D4EC64" w14:textId="77777777" w:rsidR="00180EBC" w:rsidRPr="00BD6884" w:rsidRDefault="00180EBC" w:rsidP="000C6849">
      <w:pPr>
        <w:rPr>
          <w:rFonts w:ascii="Albertus MT" w:hAnsi="Albertus MT" w:cs="Times New Roman"/>
          <w:b/>
        </w:rPr>
      </w:pPr>
    </w:p>
    <w:p w14:paraId="3D3EC4FE" w14:textId="0E362646" w:rsidR="000C6849" w:rsidRPr="00BD6884" w:rsidRDefault="000C6849" w:rsidP="000C6849">
      <w:pPr>
        <w:rPr>
          <w:rFonts w:ascii="Albertus MT" w:hAnsi="Albertus MT"/>
        </w:rPr>
      </w:pPr>
      <w:r w:rsidRPr="00BD6884">
        <w:rPr>
          <w:rFonts w:ascii="Albertus MT" w:hAnsi="Albertus MT" w:cs="Times New Roman"/>
          <w:b/>
        </w:rPr>
        <w:t xml:space="preserve">Povezava za spletno prijavo: </w:t>
      </w:r>
      <w:hyperlink r:id="rId7" w:history="1">
        <w:r w:rsidR="00673882" w:rsidRPr="00BD6884">
          <w:rPr>
            <w:rStyle w:val="Hiperpovezava"/>
            <w:rFonts w:ascii="Albertus MT" w:hAnsi="Albertus MT" w:cs="Times New Roman"/>
            <w:bCs/>
          </w:rPr>
          <w:t>https://for</w:t>
        </w:r>
        <w:r w:rsidR="00673882" w:rsidRPr="00BD6884">
          <w:rPr>
            <w:rStyle w:val="Hiperpovezava"/>
            <w:rFonts w:ascii="Albertus MT" w:hAnsi="Albertus MT" w:cs="Times New Roman"/>
            <w:bCs/>
          </w:rPr>
          <w:t>m</w:t>
        </w:r>
        <w:r w:rsidR="00673882" w:rsidRPr="00BD6884">
          <w:rPr>
            <w:rStyle w:val="Hiperpovezava"/>
            <w:rFonts w:ascii="Albertus MT" w:hAnsi="Albertus MT" w:cs="Times New Roman"/>
            <w:bCs/>
          </w:rPr>
          <w:t>s.gle/97nQUWn1QzFsYYso8</w:t>
        </w:r>
      </w:hyperlink>
      <w:r w:rsidR="00673882" w:rsidRPr="00BD6884">
        <w:rPr>
          <w:rFonts w:ascii="Albertus MT" w:hAnsi="Albertus MT" w:cs="Times New Roman"/>
          <w:bCs/>
        </w:rPr>
        <w:t xml:space="preserve">, </w:t>
      </w:r>
    </w:p>
    <w:p w14:paraId="76FC1420" w14:textId="77777777" w:rsidR="00C462FE" w:rsidRPr="00BD6884" w:rsidRDefault="00C462FE" w:rsidP="000C6849">
      <w:pPr>
        <w:rPr>
          <w:rFonts w:ascii="Albertus MT" w:hAnsi="Albertus MT" w:cs="Times New Roman"/>
          <w:b/>
        </w:rPr>
      </w:pPr>
    </w:p>
    <w:p w14:paraId="52CCB019" w14:textId="01A47778" w:rsidR="007911CF" w:rsidRPr="00BD6884" w:rsidRDefault="000C6849" w:rsidP="002925DD">
      <w:pPr>
        <w:jc w:val="both"/>
        <w:rPr>
          <w:rFonts w:ascii="Albertus MT" w:hAnsi="Albertus MT" w:cs="Calibri"/>
        </w:rPr>
      </w:pPr>
      <w:r w:rsidRPr="00BD6884">
        <w:rPr>
          <w:rFonts w:ascii="Albertus MT" w:hAnsi="Albertus MT" w:cs="Times New Roman"/>
          <w:b/>
        </w:rPr>
        <w:t>Predavateljica:</w:t>
      </w:r>
      <w:r w:rsidRPr="00BD6884">
        <w:rPr>
          <w:rFonts w:ascii="Albertus MT" w:hAnsi="Albertus MT" w:cs="Times New Roman"/>
        </w:rPr>
        <w:t xml:space="preserve"> </w:t>
      </w:r>
      <w:r w:rsidR="00C462FE" w:rsidRPr="00BD6884">
        <w:rPr>
          <w:rFonts w:ascii="Albertus MT" w:hAnsi="Albertus MT" w:cs="Times New Roman"/>
        </w:rPr>
        <w:t>Jasmina Malnar Molek</w:t>
      </w:r>
      <w:r w:rsidRPr="00BD6884">
        <w:rPr>
          <w:rFonts w:ascii="Albertus MT" w:hAnsi="Albertus MT" w:cs="Times New Roman"/>
        </w:rPr>
        <w:t xml:space="preserve">, </w:t>
      </w:r>
      <w:r w:rsidR="00C462FE" w:rsidRPr="00BD6884">
        <w:rPr>
          <w:rFonts w:ascii="Albertus MT" w:hAnsi="Albertus MT" w:cs="Times New Roman"/>
        </w:rPr>
        <w:t>svetovalka v Svetovalnem centru Obrtno-podjetniške zbornice Slovenije</w:t>
      </w:r>
      <w:r w:rsidR="00180EBC" w:rsidRPr="00BD6884">
        <w:rPr>
          <w:rFonts w:ascii="Albertus MT" w:hAnsi="Albertus MT" w:cs="Times New Roman"/>
        </w:rPr>
        <w:t>, z ve</w:t>
      </w:r>
      <w:r w:rsidR="00180EBC" w:rsidRPr="00BD6884">
        <w:rPr>
          <w:rFonts w:ascii="Calibri" w:hAnsi="Calibri" w:cs="Calibri"/>
        </w:rPr>
        <w:t>č</w:t>
      </w:r>
      <w:r w:rsidR="00180EBC" w:rsidRPr="00BD6884">
        <w:rPr>
          <w:rFonts w:ascii="Albertus MT" w:hAnsi="Albertus MT" w:cs="Calibri"/>
        </w:rPr>
        <w:t xml:space="preserve"> letnimi izku</w:t>
      </w:r>
      <w:r w:rsidR="00180EBC" w:rsidRPr="00BD6884">
        <w:rPr>
          <w:rFonts w:ascii="Albertus MT" w:hAnsi="Albertus MT" w:cs="Albertus MT"/>
        </w:rPr>
        <w:t>š</w:t>
      </w:r>
      <w:r w:rsidR="00180EBC" w:rsidRPr="00BD6884">
        <w:rPr>
          <w:rFonts w:ascii="Albertus MT" w:hAnsi="Albertus MT" w:cs="Calibri"/>
        </w:rPr>
        <w:t>njami s podro</w:t>
      </w:r>
      <w:r w:rsidR="00180EBC" w:rsidRPr="00BD6884">
        <w:rPr>
          <w:rFonts w:ascii="Calibri" w:hAnsi="Calibri" w:cs="Calibri"/>
        </w:rPr>
        <w:t>č</w:t>
      </w:r>
      <w:r w:rsidR="00180EBC" w:rsidRPr="00BD6884">
        <w:rPr>
          <w:rFonts w:ascii="Albertus MT" w:hAnsi="Albertus MT" w:cs="Calibri"/>
        </w:rPr>
        <w:t>ja financ, ra</w:t>
      </w:r>
      <w:r w:rsidR="00180EBC" w:rsidRPr="00BD6884">
        <w:rPr>
          <w:rFonts w:ascii="Calibri" w:hAnsi="Calibri" w:cs="Calibri"/>
        </w:rPr>
        <w:t>č</w:t>
      </w:r>
      <w:r w:rsidR="00180EBC" w:rsidRPr="00BD6884">
        <w:rPr>
          <w:rFonts w:ascii="Albertus MT" w:hAnsi="Albertus MT" w:cs="Calibri"/>
        </w:rPr>
        <w:t>unovodstva in davkov.</w:t>
      </w:r>
    </w:p>
    <w:p w14:paraId="118C7E6F" w14:textId="2DC6447D" w:rsidR="007911CF" w:rsidRPr="00BD6884" w:rsidRDefault="007911CF" w:rsidP="00862C6E">
      <w:pPr>
        <w:spacing w:line="312" w:lineRule="auto"/>
        <w:rPr>
          <w:rFonts w:ascii="Albertus MT" w:hAnsi="Albertus MT" w:cs="Arial"/>
          <w:spacing w:val="10"/>
          <w:sz w:val="16"/>
          <w:szCs w:val="16"/>
        </w:rPr>
      </w:pPr>
    </w:p>
    <w:p w14:paraId="55DB2983" w14:textId="77777777" w:rsidR="007911CF" w:rsidRPr="00BD6884" w:rsidRDefault="007911CF" w:rsidP="00862C6E">
      <w:pPr>
        <w:spacing w:line="312" w:lineRule="auto"/>
        <w:rPr>
          <w:rFonts w:ascii="Albertus MT" w:hAnsi="Albertus MT" w:cs="Arial"/>
          <w:spacing w:val="10"/>
          <w:sz w:val="16"/>
          <w:szCs w:val="16"/>
        </w:rPr>
      </w:pPr>
    </w:p>
    <w:p w14:paraId="53D4617A" w14:textId="77777777" w:rsidR="007911CF" w:rsidRPr="00BD6884" w:rsidRDefault="007911CF" w:rsidP="00862C6E">
      <w:pPr>
        <w:spacing w:line="312" w:lineRule="auto"/>
        <w:rPr>
          <w:rFonts w:ascii="Albertus MT" w:hAnsi="Albertus MT" w:cs="Arial"/>
          <w:spacing w:val="10"/>
          <w:sz w:val="16"/>
          <w:szCs w:val="16"/>
        </w:rPr>
      </w:pPr>
    </w:p>
    <w:p w14:paraId="15AC6BD3" w14:textId="164A7824" w:rsidR="007911CF" w:rsidRPr="00BD6884" w:rsidRDefault="007911CF" w:rsidP="00862C6E">
      <w:pPr>
        <w:spacing w:line="312" w:lineRule="auto"/>
        <w:rPr>
          <w:rFonts w:ascii="Albertus MT" w:hAnsi="Albertus MT" w:cs="Arial"/>
          <w:spacing w:val="10"/>
          <w:sz w:val="16"/>
          <w:szCs w:val="16"/>
        </w:rPr>
      </w:pPr>
    </w:p>
    <w:p w14:paraId="499D46EA" w14:textId="77777777" w:rsidR="001C0FB3" w:rsidRDefault="001C0FB3" w:rsidP="001C0FB3">
      <w:pPr>
        <w:pStyle w:val="Noga"/>
        <w:jc w:val="both"/>
        <w:rPr>
          <w:rFonts w:ascii="Georgia" w:hAnsi="Georgia"/>
          <w:sz w:val="18"/>
          <w:szCs w:val="18"/>
        </w:rPr>
      </w:pPr>
    </w:p>
    <w:p w14:paraId="3AB7D74C" w14:textId="77777777" w:rsidR="001C0FB3" w:rsidRDefault="001C0FB3" w:rsidP="001C0FB3">
      <w:pPr>
        <w:pStyle w:val="Noga"/>
        <w:jc w:val="both"/>
        <w:rPr>
          <w:rFonts w:ascii="Georgia" w:hAnsi="Georgia"/>
          <w:sz w:val="18"/>
          <w:szCs w:val="18"/>
        </w:rPr>
      </w:pPr>
    </w:p>
    <w:p w14:paraId="4ABC320D" w14:textId="77777777" w:rsidR="001C0FB3" w:rsidRDefault="001C0FB3" w:rsidP="001C0FB3">
      <w:pPr>
        <w:pStyle w:val="Noga"/>
        <w:jc w:val="both"/>
        <w:rPr>
          <w:rFonts w:ascii="Georgia" w:hAnsi="Georgia"/>
          <w:sz w:val="18"/>
          <w:szCs w:val="18"/>
        </w:rPr>
      </w:pPr>
    </w:p>
    <w:p w14:paraId="0DBFCC44" w14:textId="77777777" w:rsidR="001C0FB3" w:rsidRDefault="001C0FB3" w:rsidP="001C0FB3">
      <w:pPr>
        <w:pStyle w:val="Noga"/>
        <w:jc w:val="both"/>
        <w:rPr>
          <w:rFonts w:ascii="Georgia" w:hAnsi="Georgia"/>
          <w:sz w:val="18"/>
          <w:szCs w:val="18"/>
        </w:rPr>
      </w:pPr>
    </w:p>
    <w:p w14:paraId="70A67F6F" w14:textId="77777777" w:rsidR="001C0FB3" w:rsidRDefault="001C0FB3" w:rsidP="001C0FB3">
      <w:pPr>
        <w:pStyle w:val="Noga"/>
        <w:jc w:val="both"/>
        <w:rPr>
          <w:rFonts w:ascii="Georgia" w:hAnsi="Georgia"/>
          <w:sz w:val="18"/>
          <w:szCs w:val="18"/>
        </w:rPr>
      </w:pPr>
    </w:p>
    <w:p w14:paraId="77993E60" w14:textId="77777777" w:rsidR="001C0FB3" w:rsidRDefault="001C0FB3" w:rsidP="001C0FB3">
      <w:pPr>
        <w:pStyle w:val="Noga"/>
        <w:jc w:val="both"/>
        <w:rPr>
          <w:rFonts w:ascii="Georgia" w:hAnsi="Georgia"/>
          <w:sz w:val="18"/>
          <w:szCs w:val="18"/>
        </w:rPr>
      </w:pPr>
    </w:p>
    <w:p w14:paraId="522E062E" w14:textId="77777777" w:rsidR="001C0FB3" w:rsidRDefault="001C0FB3" w:rsidP="001C0FB3">
      <w:pPr>
        <w:pStyle w:val="Noga"/>
        <w:jc w:val="both"/>
        <w:rPr>
          <w:rFonts w:ascii="Georgia" w:hAnsi="Georgia"/>
          <w:sz w:val="18"/>
          <w:szCs w:val="18"/>
        </w:rPr>
      </w:pPr>
    </w:p>
    <w:p w14:paraId="5D240DE5" w14:textId="77777777" w:rsidR="001C0FB3" w:rsidRDefault="001C0FB3" w:rsidP="001C0FB3">
      <w:pPr>
        <w:pStyle w:val="Noga"/>
        <w:jc w:val="both"/>
        <w:rPr>
          <w:rFonts w:ascii="Georgia" w:hAnsi="Georgia"/>
          <w:sz w:val="18"/>
          <w:szCs w:val="18"/>
        </w:rPr>
      </w:pPr>
    </w:p>
    <w:p w14:paraId="357F7097" w14:textId="3A3A39E9" w:rsidR="007911CF" w:rsidRDefault="007911CF" w:rsidP="00862C6E">
      <w:pPr>
        <w:spacing w:line="312" w:lineRule="auto"/>
        <w:rPr>
          <w:rFonts w:ascii="Arial" w:hAnsi="Arial" w:cs="Arial"/>
          <w:spacing w:val="10"/>
          <w:sz w:val="16"/>
          <w:szCs w:val="16"/>
        </w:rPr>
      </w:pPr>
    </w:p>
    <w:p w14:paraId="750F11AA" w14:textId="77777777" w:rsidR="007911CF" w:rsidRDefault="007911CF" w:rsidP="00862C6E">
      <w:pPr>
        <w:spacing w:line="312" w:lineRule="auto"/>
        <w:rPr>
          <w:rFonts w:ascii="Arial" w:hAnsi="Arial" w:cs="Arial"/>
          <w:spacing w:val="10"/>
          <w:sz w:val="16"/>
          <w:szCs w:val="16"/>
        </w:rPr>
      </w:pPr>
    </w:p>
    <w:p w14:paraId="5E25AB87" w14:textId="77777777" w:rsidR="007911CF" w:rsidRDefault="007911CF" w:rsidP="00862C6E">
      <w:pPr>
        <w:spacing w:line="312" w:lineRule="auto"/>
        <w:rPr>
          <w:rFonts w:ascii="Arial" w:hAnsi="Arial" w:cs="Arial"/>
          <w:spacing w:val="10"/>
          <w:sz w:val="16"/>
          <w:szCs w:val="16"/>
        </w:rPr>
      </w:pPr>
    </w:p>
    <w:p w14:paraId="66325526" w14:textId="77777777" w:rsidR="007911CF" w:rsidRDefault="007911CF" w:rsidP="00862C6E">
      <w:pPr>
        <w:spacing w:line="312" w:lineRule="auto"/>
        <w:rPr>
          <w:rFonts w:ascii="Arial" w:hAnsi="Arial" w:cs="Arial"/>
          <w:spacing w:val="10"/>
          <w:sz w:val="16"/>
          <w:szCs w:val="16"/>
        </w:rPr>
      </w:pPr>
    </w:p>
    <w:p w14:paraId="33F97D5B" w14:textId="77777777" w:rsidR="007911CF" w:rsidRDefault="007911CF" w:rsidP="00862C6E">
      <w:pPr>
        <w:spacing w:line="312" w:lineRule="auto"/>
        <w:rPr>
          <w:rFonts w:ascii="Arial" w:hAnsi="Arial" w:cs="Arial"/>
          <w:spacing w:val="10"/>
          <w:sz w:val="16"/>
          <w:szCs w:val="16"/>
        </w:rPr>
      </w:pPr>
    </w:p>
    <w:p w14:paraId="054ACAC7" w14:textId="77777777" w:rsidR="007911CF" w:rsidRDefault="007911CF" w:rsidP="00862C6E">
      <w:pPr>
        <w:spacing w:line="312" w:lineRule="auto"/>
        <w:rPr>
          <w:rFonts w:ascii="Arial" w:hAnsi="Arial" w:cs="Arial"/>
          <w:spacing w:val="10"/>
          <w:sz w:val="16"/>
          <w:szCs w:val="16"/>
        </w:rPr>
      </w:pPr>
    </w:p>
    <w:sectPr w:rsidR="007911CF" w:rsidSect="00643A20">
      <w:headerReference w:type="default" r:id="rId8"/>
      <w:footerReference w:type="default" r:id="rId9"/>
      <w:pgSz w:w="11900" w:h="16840"/>
      <w:pgMar w:top="1304" w:right="1304" w:bottom="2041" w:left="266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5C295" w14:textId="77777777" w:rsidR="003C24DC" w:rsidRDefault="003C24DC" w:rsidP="00862C6E">
      <w:r>
        <w:separator/>
      </w:r>
    </w:p>
  </w:endnote>
  <w:endnote w:type="continuationSeparator" w:id="0">
    <w:p w14:paraId="17E19DA5" w14:textId="77777777" w:rsidR="003C24DC" w:rsidRDefault="003C24DC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F758" w14:textId="421A88B8" w:rsidR="00FB116C" w:rsidRPr="007129D9" w:rsidRDefault="000A4F04" w:rsidP="000A4F04">
    <w:pPr>
      <w:pStyle w:val="Noga"/>
      <w:rPr>
        <w:rFonts w:ascii="Georgia" w:hAnsi="Georgia"/>
        <w:sz w:val="18"/>
        <w:szCs w:val="18"/>
      </w:rPr>
    </w:pPr>
    <w:r>
      <w:rPr>
        <w:noProof/>
      </w:rPr>
      <w:t xml:space="preserve">                    </w:t>
    </w:r>
  </w:p>
  <w:p w14:paraId="11B4DEE3" w14:textId="77777777" w:rsidR="00FB116C" w:rsidRDefault="00FB116C">
    <w:pPr>
      <w:pStyle w:val="Noga"/>
    </w:pPr>
  </w:p>
  <w:p w14:paraId="62D75DF0" w14:textId="77777777" w:rsidR="00862C6E" w:rsidRDefault="00862C6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38C30" w14:textId="77777777" w:rsidR="003C24DC" w:rsidRDefault="003C24DC" w:rsidP="00862C6E">
      <w:r>
        <w:separator/>
      </w:r>
    </w:p>
  </w:footnote>
  <w:footnote w:type="continuationSeparator" w:id="0">
    <w:p w14:paraId="63451B16" w14:textId="77777777" w:rsidR="003C24DC" w:rsidRDefault="003C24DC" w:rsidP="0086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55CE" w14:textId="07B2D727" w:rsidR="001C0FB3" w:rsidRPr="000A4F04" w:rsidRDefault="001C0FB3" w:rsidP="00527677">
    <w:pPr>
      <w:pStyle w:val="Glav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2E4"/>
    <w:multiLevelType w:val="hybridMultilevel"/>
    <w:tmpl w:val="20B66BEC"/>
    <w:lvl w:ilvl="0" w:tplc="020E0E9E"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65C01"/>
    <w:multiLevelType w:val="hybridMultilevel"/>
    <w:tmpl w:val="A2F882F6"/>
    <w:lvl w:ilvl="0" w:tplc="E8D6079E">
      <w:start w:val="302"/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9275">
    <w:abstractNumId w:val="0"/>
  </w:num>
  <w:num w:numId="2" w16cid:durableId="149298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6C"/>
    <w:rsid w:val="000A4F04"/>
    <w:rsid w:val="000C53D9"/>
    <w:rsid w:val="000C6849"/>
    <w:rsid w:val="00180EBC"/>
    <w:rsid w:val="001A5D54"/>
    <w:rsid w:val="001C0FB3"/>
    <w:rsid w:val="00265A68"/>
    <w:rsid w:val="002925DD"/>
    <w:rsid w:val="002A2834"/>
    <w:rsid w:val="003B68EA"/>
    <w:rsid w:val="003C24DC"/>
    <w:rsid w:val="004449D4"/>
    <w:rsid w:val="004626FA"/>
    <w:rsid w:val="00463B90"/>
    <w:rsid w:val="00527677"/>
    <w:rsid w:val="005B0ECD"/>
    <w:rsid w:val="00643A20"/>
    <w:rsid w:val="00673882"/>
    <w:rsid w:val="007911CF"/>
    <w:rsid w:val="007C1948"/>
    <w:rsid w:val="00862C6E"/>
    <w:rsid w:val="00894C94"/>
    <w:rsid w:val="009251F5"/>
    <w:rsid w:val="00B24600"/>
    <w:rsid w:val="00BD6884"/>
    <w:rsid w:val="00C462FE"/>
    <w:rsid w:val="00DC3B38"/>
    <w:rsid w:val="00E946DD"/>
    <w:rsid w:val="00F0571A"/>
    <w:rsid w:val="00F60A8B"/>
    <w:rsid w:val="00F76BB2"/>
    <w:rsid w:val="00FB116C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6D752"/>
  <w15:chartTrackingRefBased/>
  <w15:docId w15:val="{C5489B9C-0560-4656-821A-048F254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Odstavekseznama">
    <w:name w:val="List Paragraph"/>
    <w:basedOn w:val="Navaden"/>
    <w:uiPriority w:val="34"/>
    <w:qFormat/>
    <w:rsid w:val="000C684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povezava">
    <w:name w:val="Hyperlink"/>
    <w:basedOn w:val="Privzetapisavaodstavka"/>
    <w:uiPriority w:val="99"/>
    <w:unhideWhenUsed/>
    <w:rsid w:val="000C684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7388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24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97nQUWn1QzFsYYso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02%20JR%20SPOT%20IZVAJANJE\10%20CGP%20IN%20PROMOCIJA\00%20CGP%20priro&#269;nik%20final_21.02.2018\00_SPOT_splosen_RS_EU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00_SPOT_splosen_RS_EU_template.dotx</Template>
  <TotalTime>145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Karmen Volk</cp:lastModifiedBy>
  <cp:revision>14</cp:revision>
  <cp:lastPrinted>2024-01-09T07:01:00Z</cp:lastPrinted>
  <dcterms:created xsi:type="dcterms:W3CDTF">2023-11-24T08:31:00Z</dcterms:created>
  <dcterms:modified xsi:type="dcterms:W3CDTF">2024-01-09T08:13:00Z</dcterms:modified>
</cp:coreProperties>
</file>